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1758" w14:textId="77777777" w:rsidR="00C517F3" w:rsidRPr="00E857DB" w:rsidRDefault="00E857DB">
      <w:pPr>
        <w:pStyle w:val="Title"/>
        <w:tabs>
          <w:tab w:val="center" w:pos="4320"/>
        </w:tabs>
        <w:rPr>
          <w:sz w:val="40"/>
          <w:szCs w:val="40"/>
        </w:rPr>
      </w:pPr>
      <w:r w:rsidRPr="00E857DB">
        <w:rPr>
          <w:sz w:val="40"/>
          <w:szCs w:val="40"/>
        </w:rPr>
        <w:t>post war</w:t>
      </w:r>
    </w:p>
    <w:p w14:paraId="6E5A4DCD" w14:textId="77777777" w:rsidR="00C517F3" w:rsidRPr="00E857DB" w:rsidRDefault="00E857DB">
      <w:pPr>
        <w:pStyle w:val="Subtitle"/>
        <w:rPr>
          <w:sz w:val="36"/>
          <w:szCs w:val="36"/>
        </w:rPr>
      </w:pPr>
      <w:r w:rsidRPr="00E857DB">
        <w:rPr>
          <w:sz w:val="36"/>
          <w:szCs w:val="36"/>
        </w:rPr>
        <w:t>Art Struempler</w:t>
      </w:r>
    </w:p>
    <w:p w14:paraId="1967B294" w14:textId="77777777" w:rsidR="00C517F3" w:rsidRDefault="00E857DB">
      <w:pPr>
        <w:pStyle w:val="Date"/>
      </w:pPr>
      <w:r>
        <w:t>1949</w:t>
      </w:r>
    </w:p>
    <w:p w14:paraId="24DB585C" w14:textId="74941DFD" w:rsidR="00E857DB" w:rsidRPr="0081358C" w:rsidRDefault="00E857DB" w:rsidP="0081358C">
      <w:pPr>
        <w:pStyle w:val="Heading1"/>
        <w:rPr>
          <w:sz w:val="32"/>
        </w:rPr>
      </w:pPr>
      <w:r w:rsidRPr="00E857DB">
        <w:rPr>
          <w:sz w:val="32"/>
        </w:rPr>
        <w:t>getting back home again</w:t>
      </w:r>
    </w:p>
    <w:p w14:paraId="0DD980AA" w14:textId="77777777" w:rsidR="00E857DB" w:rsidRDefault="00E857DB" w:rsidP="00E857DB">
      <w:pPr>
        <w:pStyle w:val="NoSpacing"/>
        <w:rPr>
          <w:rFonts w:ascii="Tahoma" w:hAnsi="Tahoma" w:cs="Tahoma"/>
          <w:sz w:val="24"/>
          <w:szCs w:val="24"/>
        </w:rPr>
      </w:pPr>
      <w:r>
        <w:rPr>
          <w:rFonts w:ascii="Tahoma" w:hAnsi="Tahoma" w:cs="Tahoma"/>
          <w:sz w:val="24"/>
          <w:szCs w:val="24"/>
        </w:rPr>
        <w:t>Art Struempler, the “love of my life,” came into my world in 1949.   He was discharged from the Air Corps by that time and was a senior at the University of Nebraska in Lincoln.  I was a Nurse Anesthetist and we met at the University of Nebraska.  We married in 1950.</w:t>
      </w:r>
    </w:p>
    <w:p w14:paraId="6C29B8EC" w14:textId="77777777" w:rsidR="00E857DB" w:rsidRDefault="00E857DB" w:rsidP="00E857DB">
      <w:pPr>
        <w:pStyle w:val="NoSpacing"/>
        <w:rPr>
          <w:rFonts w:ascii="Tahoma" w:hAnsi="Tahoma" w:cs="Tahoma"/>
          <w:sz w:val="24"/>
          <w:szCs w:val="24"/>
        </w:rPr>
      </w:pPr>
    </w:p>
    <w:p w14:paraId="17A8144C" w14:textId="77777777" w:rsidR="00E857DB" w:rsidRDefault="00E857DB" w:rsidP="00E857DB">
      <w:pPr>
        <w:pStyle w:val="NoSpacing"/>
        <w:rPr>
          <w:rFonts w:ascii="Tahoma" w:hAnsi="Tahoma" w:cs="Tahoma"/>
          <w:sz w:val="24"/>
          <w:szCs w:val="24"/>
        </w:rPr>
      </w:pPr>
      <w:r>
        <w:rPr>
          <w:rFonts w:ascii="Tahoma" w:hAnsi="Tahoma" w:cs="Tahoma"/>
          <w:sz w:val="24"/>
          <w:szCs w:val="24"/>
        </w:rPr>
        <w:t>In 1953, we decided to ‘pick-up’ and Art would attend graduate school.  We had two beautiful children by this time – Michael and Barbara.  My days as a Nurse Anesthetist continued and I supported the family.</w:t>
      </w:r>
    </w:p>
    <w:p w14:paraId="261F6414" w14:textId="77777777" w:rsidR="00E857DB" w:rsidRDefault="00E857DB" w:rsidP="00E857DB">
      <w:pPr>
        <w:pStyle w:val="NoSpacing"/>
        <w:rPr>
          <w:rFonts w:ascii="Tahoma" w:hAnsi="Tahoma" w:cs="Tahoma"/>
          <w:sz w:val="24"/>
          <w:szCs w:val="24"/>
        </w:rPr>
      </w:pPr>
    </w:p>
    <w:p w14:paraId="1D4F1D26" w14:textId="77777777" w:rsidR="00E857DB" w:rsidRDefault="00E857DB" w:rsidP="00E857DB">
      <w:pPr>
        <w:pStyle w:val="NoSpacing"/>
        <w:rPr>
          <w:rFonts w:ascii="Tahoma" w:hAnsi="Tahoma" w:cs="Tahoma"/>
          <w:sz w:val="24"/>
          <w:szCs w:val="24"/>
        </w:rPr>
      </w:pPr>
      <w:r>
        <w:rPr>
          <w:rFonts w:ascii="Tahoma" w:hAnsi="Tahoma" w:cs="Tahoma"/>
          <w:sz w:val="24"/>
          <w:szCs w:val="24"/>
        </w:rPr>
        <w:t>Art received a Ph.D. in chemistry.  He served as Chair of the Mathematics and Science Division at a college and also taught chemistry.  He retired from academia in 1991.  At the college, there is a flag plaza and outdoor learning center dedicated to Art.  At the base of the flag pole is a plaque.  Some of the inscription on the plaque reads “Arthur W. Struempler; B-17 pilot during WWII; 26 successful missions over Germany.”</w:t>
      </w:r>
    </w:p>
    <w:p w14:paraId="7F1DF206" w14:textId="77777777" w:rsidR="00E857DB" w:rsidRDefault="00E857DB" w:rsidP="00E857DB">
      <w:pPr>
        <w:pStyle w:val="NoSpacing"/>
        <w:rPr>
          <w:rFonts w:ascii="Tahoma" w:hAnsi="Tahoma" w:cs="Tahoma"/>
          <w:sz w:val="24"/>
          <w:szCs w:val="24"/>
        </w:rPr>
      </w:pPr>
    </w:p>
    <w:p w14:paraId="3ADACB5D" w14:textId="77777777" w:rsidR="00E857DB" w:rsidRDefault="00E857DB" w:rsidP="00E857DB">
      <w:pPr>
        <w:pStyle w:val="NoSpacing"/>
        <w:rPr>
          <w:rFonts w:ascii="Tahoma" w:hAnsi="Tahoma" w:cs="Tahoma"/>
          <w:sz w:val="24"/>
          <w:szCs w:val="24"/>
        </w:rPr>
      </w:pPr>
      <w:r>
        <w:rPr>
          <w:rFonts w:ascii="Tahoma" w:hAnsi="Tahoma" w:cs="Tahoma"/>
          <w:sz w:val="24"/>
          <w:szCs w:val="24"/>
        </w:rPr>
        <w:t>Art was truly a role model to those who knew him.  His character should be an example to those of this and following generations.  His family came first with his students close behind.  He was a devout Christian.  He worked hard and was a mentor to many throughout his life.  He had integrity and was honest.  Art never had a high school education because his parents felt he was needed to work on the farm. He knew what he wanted and achieved his goals because of hard work and determination.</w:t>
      </w:r>
    </w:p>
    <w:p w14:paraId="76B879EF" w14:textId="77777777" w:rsidR="00E857DB" w:rsidRDefault="00E857DB" w:rsidP="00E857DB">
      <w:pPr>
        <w:pStyle w:val="NoSpacing"/>
        <w:rPr>
          <w:rFonts w:ascii="Tahoma" w:hAnsi="Tahoma" w:cs="Tahoma"/>
          <w:sz w:val="24"/>
          <w:szCs w:val="24"/>
        </w:rPr>
      </w:pPr>
    </w:p>
    <w:p w14:paraId="67FD3EB9" w14:textId="5AC5C1AC" w:rsidR="00C517F3" w:rsidRDefault="00E857DB" w:rsidP="0081358C">
      <w:pPr>
        <w:pStyle w:val="NoSpacing"/>
      </w:pPr>
      <w:r>
        <w:rPr>
          <w:rFonts w:ascii="Tahoma" w:hAnsi="Tahoma" w:cs="Tahoma"/>
          <w:sz w:val="24"/>
          <w:szCs w:val="24"/>
        </w:rPr>
        <w:t>Art was my husband for 55 years.  He was my joy and I thank God for him.</w:t>
      </w:r>
      <w:r w:rsidR="0081358C">
        <w:rPr>
          <w:rFonts w:ascii="Tahoma" w:hAnsi="Tahoma" w:cs="Tahoma"/>
          <w:sz w:val="24"/>
          <w:szCs w:val="24"/>
        </w:rPr>
        <w:t xml:space="preserve"> – </w:t>
      </w:r>
      <w:r>
        <w:t>JS</w:t>
      </w:r>
    </w:p>
    <w:p w14:paraId="795C28ED" w14:textId="77777777" w:rsidR="00C517F3" w:rsidRDefault="00B95DD0" w:rsidP="0081358C">
      <w:pPr>
        <w:jc w:val="center"/>
      </w:pPr>
      <w:bookmarkStart w:id="0" w:name="_GoBack"/>
      <w:bookmarkEnd w:id="0"/>
      <w:r>
        <w:rPr>
          <w:noProof/>
          <w:lang w:eastAsia="en-US"/>
        </w:rPr>
        <w:drawing>
          <wp:inline distT="0" distB="0" distL="0" distR="0" wp14:anchorId="5F9B179D" wp14:editId="007CB87F">
            <wp:extent cx="2362835" cy="2733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2363321" cy="2733602"/>
                    </a:xfrm>
                    <a:prstGeom prst="rect">
                      <a:avLst/>
                    </a:prstGeom>
                  </pic:spPr>
                </pic:pic>
              </a:graphicData>
            </a:graphic>
          </wp:inline>
        </w:drawing>
      </w:r>
    </w:p>
    <w:sectPr w:rsidR="00C517F3" w:rsidSect="0081358C">
      <w:footerReference w:type="default" r:id="rId7"/>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0DA5" w14:textId="77777777" w:rsidR="001F058A" w:rsidRDefault="001F058A">
      <w:pPr>
        <w:spacing w:line="240" w:lineRule="auto"/>
      </w:pPr>
      <w:r>
        <w:separator/>
      </w:r>
    </w:p>
    <w:p w14:paraId="2FEE3D46" w14:textId="77777777" w:rsidR="001F058A" w:rsidRDefault="001F058A"/>
  </w:endnote>
  <w:endnote w:type="continuationSeparator" w:id="0">
    <w:p w14:paraId="6CE6DE89" w14:textId="77777777" w:rsidR="001F058A" w:rsidRDefault="001F058A">
      <w:pPr>
        <w:spacing w:line="240" w:lineRule="auto"/>
      </w:pPr>
      <w:r>
        <w:continuationSeparator/>
      </w:r>
    </w:p>
    <w:p w14:paraId="6FF42188" w14:textId="77777777" w:rsidR="001F058A" w:rsidRDefault="001F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42D12B27" w14:textId="77777777" w:rsidR="00C517F3" w:rsidRDefault="00B95DD0">
        <w:pPr>
          <w:pStyle w:val="Footer"/>
        </w:pPr>
        <w:r>
          <w:fldChar w:fldCharType="begin"/>
        </w:r>
        <w:r>
          <w:instrText xml:space="preserve"> PAGE   \* MERGEFORMAT </w:instrText>
        </w:r>
        <w:r>
          <w:fldChar w:fldCharType="separate"/>
        </w:r>
        <w:r w:rsidR="0081358C">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8F01B" w14:textId="77777777" w:rsidR="001F058A" w:rsidRDefault="001F058A">
      <w:pPr>
        <w:spacing w:line="240" w:lineRule="auto"/>
      </w:pPr>
      <w:r>
        <w:separator/>
      </w:r>
    </w:p>
    <w:p w14:paraId="2D1011AE" w14:textId="77777777" w:rsidR="001F058A" w:rsidRDefault="001F058A"/>
  </w:footnote>
  <w:footnote w:type="continuationSeparator" w:id="0">
    <w:p w14:paraId="27B72E02" w14:textId="77777777" w:rsidR="001F058A" w:rsidRDefault="001F058A">
      <w:pPr>
        <w:spacing w:line="240" w:lineRule="auto"/>
      </w:pPr>
      <w:r>
        <w:continuationSeparator/>
      </w:r>
    </w:p>
    <w:p w14:paraId="396CBD19" w14:textId="77777777" w:rsidR="001F058A" w:rsidRDefault="001F05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DB"/>
    <w:rsid w:val="001F058A"/>
    <w:rsid w:val="0081358C"/>
    <w:rsid w:val="00B95DD0"/>
    <w:rsid w:val="00C517F3"/>
    <w:rsid w:val="00E8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F7A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rsid w:val="00E857DB"/>
    <w:pPr>
      <w:spacing w:after="0" w:line="240" w:lineRule="auto"/>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5</TotalTime>
  <Pages>1</Pages>
  <Words>229</Words>
  <Characters>1306</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2</cp:revision>
  <dcterms:created xsi:type="dcterms:W3CDTF">2016-03-09T16:16:00Z</dcterms:created>
  <dcterms:modified xsi:type="dcterms:W3CDTF">2016-03-14T11:51:00Z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