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B89F" w14:textId="6E8B2230" w:rsidR="00453700" w:rsidRDefault="0078290F">
      <w:pPr>
        <w:pStyle w:val="Subtitle"/>
        <w:rPr>
          <w:sz w:val="36"/>
          <w:szCs w:val="36"/>
        </w:rPr>
      </w:pPr>
      <w:r>
        <w:rPr>
          <w:sz w:val="36"/>
          <w:szCs w:val="36"/>
        </w:rPr>
        <w:t>The Mist over Station 134</w:t>
      </w:r>
    </w:p>
    <w:p w14:paraId="7AD73B8B" w14:textId="2E143982" w:rsidR="005F765C" w:rsidRPr="005F765C" w:rsidRDefault="005F765C" w:rsidP="005F765C">
      <w:pPr>
        <w:pStyle w:val="Date"/>
      </w:pPr>
      <w:r>
        <w:t>Barometric Pressure</w:t>
      </w:r>
    </w:p>
    <w:p w14:paraId="032E92F1" w14:textId="52D3BBD8" w:rsidR="00453700" w:rsidRDefault="0078290F">
      <w:pPr>
        <w:pStyle w:val="Date"/>
      </w:pPr>
      <w:r>
        <w:t>1944/45</w:t>
      </w:r>
    </w:p>
    <w:p w14:paraId="5DEE49AB" w14:textId="0F2B72FD" w:rsidR="00BB4AF5" w:rsidRDefault="0078290F" w:rsidP="00244699">
      <w:pPr>
        <w:pStyle w:val="Heading1"/>
        <w:rPr>
          <w:sz w:val="32"/>
        </w:rPr>
      </w:pPr>
      <w:r>
        <w:rPr>
          <w:sz w:val="32"/>
        </w:rPr>
        <w:t>Dicey Landing</w:t>
      </w:r>
    </w:p>
    <w:p w14:paraId="2CC7DF99" w14:textId="78A8AE86" w:rsidR="00244699" w:rsidRPr="00244699" w:rsidRDefault="0078290F" w:rsidP="00244699">
      <w:pPr>
        <w:pStyle w:val="Heading1"/>
        <w:rPr>
          <w:sz w:val="32"/>
        </w:rPr>
      </w:pPr>
      <w:r>
        <w:rPr>
          <w:rFonts w:ascii="Times" w:hAnsi="Times" w:cs="Times"/>
          <w:color w:val="auto"/>
          <w:sz w:val="24"/>
          <w:szCs w:val="24"/>
        </w:rPr>
        <w:t>Related by si Spiegal – Pilot 490</w:t>
      </w:r>
      <w:r w:rsidRPr="0078290F">
        <w:rPr>
          <w:rFonts w:ascii="Times" w:hAnsi="Times" w:cs="Times"/>
          <w:color w:val="auto"/>
          <w:sz w:val="24"/>
          <w:szCs w:val="24"/>
          <w:vertAlign w:val="superscript"/>
        </w:rPr>
        <w:t>th</w:t>
      </w:r>
      <w:r>
        <w:rPr>
          <w:rFonts w:ascii="Times" w:hAnsi="Times" w:cs="Times"/>
          <w:color w:val="auto"/>
          <w:sz w:val="24"/>
          <w:szCs w:val="24"/>
        </w:rPr>
        <w:t xml:space="preserve"> BG</w:t>
      </w:r>
      <w:r w:rsidR="00244699">
        <w:rPr>
          <w:rFonts w:ascii="Times" w:hAnsi="Times" w:cs="Times"/>
          <w:color w:val="auto"/>
          <w:sz w:val="24"/>
          <w:szCs w:val="24"/>
        </w:rPr>
        <w:t xml:space="preserve"> </w:t>
      </w:r>
    </w:p>
    <w:p w14:paraId="747F23F3" w14:textId="77777777" w:rsidR="0078290F" w:rsidRDefault="0078290F"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It was not unusual to return to Eye to be faced with a thick mist laying over the airfield.</w:t>
      </w:r>
    </w:p>
    <w:p w14:paraId="7EAB439F"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108E48A2" w14:textId="2A0BA46F"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A </w:t>
      </w:r>
      <w:r w:rsidR="005F765C">
        <w:rPr>
          <w:rFonts w:ascii="Times" w:hAnsi="Times" w:cs="Times"/>
          <w:color w:val="auto"/>
          <w:sz w:val="24"/>
          <w:szCs w:val="24"/>
        </w:rPr>
        <w:t xml:space="preserve">low ceiling was never </w:t>
      </w:r>
      <w:r>
        <w:rPr>
          <w:rFonts w:ascii="Times" w:hAnsi="Times" w:cs="Times"/>
          <w:color w:val="auto"/>
          <w:sz w:val="24"/>
          <w:szCs w:val="24"/>
        </w:rPr>
        <w:t>what we wanted to see. Our instrument landing system could (should) bring us to an altitude of 50 feet right at the edge of the runway. But the exact position on the</w:t>
      </w:r>
      <w:r>
        <w:rPr>
          <w:rFonts w:ascii="Times" w:hAnsi="Times" w:cs="Times"/>
          <w:color w:val="auto"/>
          <w:sz w:val="24"/>
          <w:szCs w:val="24"/>
        </w:rPr>
        <w:t xml:space="preserve"> </w:t>
      </w:r>
      <w:r>
        <w:rPr>
          <w:rFonts w:ascii="Times" w:hAnsi="Times" w:cs="Times"/>
          <w:color w:val="auto"/>
          <w:sz w:val="24"/>
          <w:szCs w:val="24"/>
        </w:rPr>
        <w:t>runway was always a gamble.</w:t>
      </w:r>
    </w:p>
    <w:p w14:paraId="3D851A76"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737F164E" w14:textId="36C841DE"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first time I tried it we broke through the low ceiling of mist rig</w:t>
      </w:r>
      <w:r w:rsidR="005F765C">
        <w:rPr>
          <w:rFonts w:ascii="Times" w:hAnsi="Times" w:cs="Times"/>
          <w:color w:val="auto"/>
          <w:sz w:val="24"/>
          <w:szCs w:val="24"/>
        </w:rPr>
        <w:t>ht in the middle of the runway.</w:t>
      </w:r>
    </w:p>
    <w:p w14:paraId="6D87A1F3" w14:textId="0DFBDB8B"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I gunned the engines to go around again, gained height and took our place </w:t>
      </w:r>
      <w:r>
        <w:rPr>
          <w:rFonts w:ascii="Times" w:hAnsi="Times" w:cs="Times"/>
          <w:color w:val="auto"/>
          <w:sz w:val="24"/>
          <w:szCs w:val="24"/>
        </w:rPr>
        <w:t xml:space="preserve">with the others </w:t>
      </w:r>
      <w:r>
        <w:rPr>
          <w:rFonts w:ascii="Times" w:hAnsi="Times" w:cs="Times"/>
          <w:color w:val="auto"/>
          <w:sz w:val="24"/>
          <w:szCs w:val="24"/>
        </w:rPr>
        <w:t xml:space="preserve">in the landing pattern once more. </w:t>
      </w:r>
    </w:p>
    <w:p w14:paraId="075CCB9C"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31CBF2FC" w14:textId="5E6D28AE"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At this point the engines coughed as though we were running out of fuel.</w:t>
      </w:r>
    </w:p>
    <w:p w14:paraId="359CE0E9"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1CBE737B" w14:textId="1BAFFD22"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We came down again</w:t>
      </w:r>
      <w:r w:rsidR="005F765C">
        <w:rPr>
          <w:rFonts w:ascii="Times" w:hAnsi="Times" w:cs="Times"/>
          <w:color w:val="auto"/>
          <w:sz w:val="24"/>
          <w:szCs w:val="24"/>
        </w:rPr>
        <w:t xml:space="preserve"> but</w:t>
      </w:r>
      <w:r>
        <w:rPr>
          <w:rFonts w:ascii="Times" w:hAnsi="Times" w:cs="Times"/>
          <w:color w:val="auto"/>
          <w:sz w:val="24"/>
          <w:szCs w:val="24"/>
        </w:rPr>
        <w:t xml:space="preserve"> in the exact same spot, right in the </w:t>
      </w:r>
      <w:r>
        <w:rPr>
          <w:rFonts w:ascii="Times" w:hAnsi="Times" w:cs="Times"/>
          <w:color w:val="auto"/>
          <w:sz w:val="24"/>
          <w:szCs w:val="24"/>
        </w:rPr>
        <w:lastRenderedPageBreak/>
        <w:t>middle of the runway.</w:t>
      </w:r>
    </w:p>
    <w:p w14:paraId="5160E81C"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01CC189A" w14:textId="06792FA0"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This time I hit the brakes </w:t>
      </w:r>
      <w:r w:rsidR="005F765C">
        <w:rPr>
          <w:rFonts w:ascii="Times" w:hAnsi="Times" w:cs="Times"/>
          <w:color w:val="auto"/>
          <w:sz w:val="24"/>
          <w:szCs w:val="24"/>
        </w:rPr>
        <w:t>hard</w:t>
      </w:r>
      <w:bookmarkStart w:id="0" w:name="_GoBack"/>
      <w:bookmarkEnd w:id="0"/>
      <w:r>
        <w:rPr>
          <w:rFonts w:ascii="Times" w:hAnsi="Times" w:cs="Times"/>
          <w:color w:val="auto"/>
          <w:sz w:val="24"/>
          <w:szCs w:val="24"/>
        </w:rPr>
        <w:t xml:space="preserve"> and we slid all the way to the end of the runway and off into the grass. Nose down and tail raised.</w:t>
      </w:r>
    </w:p>
    <w:p w14:paraId="72581362"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06689C5E" w14:textId="65E07A28"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We all scrambled out as quickly as possible and were safe</w:t>
      </w:r>
      <w:r w:rsidR="005F765C">
        <w:rPr>
          <w:rFonts w:ascii="Times" w:hAnsi="Times" w:cs="Times"/>
          <w:color w:val="auto"/>
          <w:sz w:val="24"/>
          <w:szCs w:val="24"/>
        </w:rPr>
        <w:t>.</w:t>
      </w:r>
    </w:p>
    <w:p w14:paraId="58EF0D5C"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6FBB3468" w14:textId="6ECD61CF"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plane behind was not so fortunate it hit us head on and the 2 crew in the nose were badly injured.</w:t>
      </w:r>
    </w:p>
    <w:p w14:paraId="7BD67EDA"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582E42B3" w14:textId="6DA1370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I always believed that we were all given the wrong barometric pressure of the pressure changed and we were not updated quickly enough.</w:t>
      </w:r>
    </w:p>
    <w:p w14:paraId="00FFBA78"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5CC8F28A"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78358CDA"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65931089" w14:textId="77777777" w:rsidR="0078290F" w:rsidRDefault="0078290F" w:rsidP="0078290F">
      <w:pPr>
        <w:keepNext/>
        <w:widowControl w:val="0"/>
        <w:autoSpaceDE w:val="0"/>
        <w:autoSpaceDN w:val="0"/>
        <w:adjustRightInd w:val="0"/>
        <w:spacing w:after="0" w:line="240" w:lineRule="auto"/>
        <w:rPr>
          <w:rFonts w:ascii="Times" w:hAnsi="Times" w:cs="Times"/>
          <w:color w:val="auto"/>
          <w:sz w:val="24"/>
          <w:szCs w:val="24"/>
        </w:rPr>
      </w:pPr>
    </w:p>
    <w:p w14:paraId="69021501" w14:textId="0E29684D" w:rsidR="00453700" w:rsidRDefault="00BB4AF5" w:rsidP="0078290F">
      <w:pPr>
        <w:keepNext/>
        <w:widowControl w:val="0"/>
        <w:autoSpaceDE w:val="0"/>
        <w:autoSpaceDN w:val="0"/>
        <w:adjustRightInd w:val="0"/>
        <w:spacing w:after="0" w:line="240" w:lineRule="auto"/>
      </w:pPr>
      <w:r>
        <w:br w:type="textWrapping" w:clear="all"/>
      </w:r>
    </w:p>
    <w:sectPr w:rsidR="00453700" w:rsidSect="00044818">
      <w:footerReference w:type="default" r:id="rId6"/>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213D2" w14:textId="77777777" w:rsidR="00167121" w:rsidRDefault="00167121">
      <w:pPr>
        <w:spacing w:line="240" w:lineRule="auto"/>
      </w:pPr>
      <w:r>
        <w:separator/>
      </w:r>
    </w:p>
    <w:p w14:paraId="578F2BF1" w14:textId="77777777" w:rsidR="00167121" w:rsidRDefault="00167121"/>
  </w:endnote>
  <w:endnote w:type="continuationSeparator" w:id="0">
    <w:p w14:paraId="46ABF807" w14:textId="77777777" w:rsidR="00167121" w:rsidRDefault="00167121">
      <w:pPr>
        <w:spacing w:line="240" w:lineRule="auto"/>
      </w:pPr>
      <w:r>
        <w:continuationSeparator/>
      </w:r>
    </w:p>
    <w:p w14:paraId="4E56FD8F" w14:textId="77777777" w:rsidR="00167121" w:rsidRDefault="0016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4D19B485" w14:textId="77777777" w:rsidR="00453700" w:rsidRDefault="0053000C">
        <w:pPr>
          <w:pStyle w:val="Footer"/>
        </w:pPr>
        <w:r>
          <w:fldChar w:fldCharType="begin"/>
        </w:r>
        <w:r>
          <w:instrText xml:space="preserve"> PAGE   \* MERGEFORMAT </w:instrText>
        </w:r>
        <w:r>
          <w:fldChar w:fldCharType="separate"/>
        </w:r>
        <w:r w:rsidR="005F765C">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1FCC" w14:textId="77777777" w:rsidR="00167121" w:rsidRDefault="00167121">
      <w:pPr>
        <w:spacing w:line="240" w:lineRule="auto"/>
      </w:pPr>
      <w:r>
        <w:separator/>
      </w:r>
    </w:p>
    <w:p w14:paraId="5995BD7C" w14:textId="77777777" w:rsidR="00167121" w:rsidRDefault="00167121"/>
  </w:footnote>
  <w:footnote w:type="continuationSeparator" w:id="0">
    <w:p w14:paraId="062D8F76" w14:textId="77777777" w:rsidR="00167121" w:rsidRDefault="00167121">
      <w:pPr>
        <w:spacing w:line="240" w:lineRule="auto"/>
      </w:pPr>
      <w:r>
        <w:continuationSeparator/>
      </w:r>
    </w:p>
    <w:p w14:paraId="1CE545AF" w14:textId="77777777" w:rsidR="00167121" w:rsidRDefault="001671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99"/>
    <w:rsid w:val="00026C43"/>
    <w:rsid w:val="00044818"/>
    <w:rsid w:val="00167121"/>
    <w:rsid w:val="00244699"/>
    <w:rsid w:val="00453700"/>
    <w:rsid w:val="00511B27"/>
    <w:rsid w:val="0053000C"/>
    <w:rsid w:val="00597728"/>
    <w:rsid w:val="005F765C"/>
    <w:rsid w:val="00711275"/>
    <w:rsid w:val="0078290F"/>
    <w:rsid w:val="00844726"/>
    <w:rsid w:val="00B56BBC"/>
    <w:rsid w:val="00BB4AF5"/>
    <w:rsid w:val="00EA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E56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4</TotalTime>
  <Pages>1</Pages>
  <Words>185</Words>
  <Characters>1058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2</cp:revision>
  <dcterms:created xsi:type="dcterms:W3CDTF">2017-01-04T16:33:00Z</dcterms:created>
  <dcterms:modified xsi:type="dcterms:W3CDTF">2017-01-04T16:33:00Z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