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191B2" w14:textId="77777777" w:rsidR="0070724D" w:rsidRPr="00BB79C4" w:rsidRDefault="00BB79C4">
      <w:pPr>
        <w:pStyle w:val="Title"/>
        <w:tabs>
          <w:tab w:val="center" w:pos="4320"/>
        </w:tabs>
        <w:rPr>
          <w:sz w:val="56"/>
        </w:rPr>
      </w:pPr>
      <w:r w:rsidRPr="00BB79C4">
        <w:rPr>
          <w:sz w:val="56"/>
        </w:rPr>
        <w:t>p</w:t>
      </w:r>
      <w:r>
        <w:rPr>
          <w:sz w:val="56"/>
        </w:rPr>
        <w:t>re</w:t>
      </w:r>
      <w:r w:rsidRPr="00BB79C4">
        <w:rPr>
          <w:sz w:val="56"/>
        </w:rPr>
        <w:t xml:space="preserve"> uk</w:t>
      </w:r>
    </w:p>
    <w:p w14:paraId="7D3F3D17" w14:textId="77777777" w:rsidR="0070724D" w:rsidRPr="00BB79C4" w:rsidRDefault="00BB79C4">
      <w:pPr>
        <w:pStyle w:val="Subtitle"/>
        <w:rPr>
          <w:sz w:val="44"/>
          <w:szCs w:val="44"/>
        </w:rPr>
      </w:pPr>
      <w:r w:rsidRPr="00BB79C4">
        <w:rPr>
          <w:sz w:val="44"/>
          <w:szCs w:val="44"/>
        </w:rPr>
        <w:t>wendell lee</w:t>
      </w:r>
    </w:p>
    <w:p w14:paraId="7E179CFA" w14:textId="77777777" w:rsidR="0070724D" w:rsidRDefault="00BB79C4">
      <w:pPr>
        <w:pStyle w:val="Date"/>
      </w:pPr>
      <w:r>
        <w:t>1944</w:t>
      </w:r>
    </w:p>
    <w:p w14:paraId="6AEE2C50" w14:textId="77777777" w:rsidR="0070724D" w:rsidRDefault="00BB79C4">
      <w:pPr>
        <w:pStyle w:val="Heading1"/>
      </w:pPr>
      <w:r>
        <w:t>marching orders</w:t>
      </w:r>
    </w:p>
    <w:p w14:paraId="4E26DEE4" w14:textId="77777777" w:rsidR="0070724D" w:rsidRDefault="0070724D">
      <w:pPr>
        <w:pStyle w:val="Heading2"/>
      </w:pPr>
    </w:p>
    <w:p w14:paraId="3229F3BF" w14:textId="15FA96E7" w:rsidR="00154C4F" w:rsidRDefault="00BB79C4" w:rsidP="00BB79C4">
      <w:pPr>
        <w:widowControl w:val="0"/>
        <w:autoSpaceDE w:val="0"/>
        <w:autoSpaceDN w:val="0"/>
        <w:adjustRightInd w:val="0"/>
        <w:rPr>
          <w:rFonts w:ascii="Helvetica Neue" w:hAnsi="Helvetica Neue" w:cs="Helvetica Neue"/>
          <w:sz w:val="24"/>
          <w:szCs w:val="24"/>
        </w:rPr>
      </w:pPr>
      <w:r w:rsidRPr="00154C4F">
        <w:rPr>
          <w:rFonts w:ascii="Helvetica Neue" w:hAnsi="Helvetica Neue" w:cs="Helvetica Neue"/>
          <w:sz w:val="24"/>
          <w:szCs w:val="24"/>
        </w:rPr>
        <w:t>My name is Wendell Ray Lee, I was born August 19,1925 in Paul</w:t>
      </w:r>
      <w:r w:rsidR="003F49C8">
        <w:rPr>
          <w:rFonts w:ascii="Helvetica Neue" w:hAnsi="Helvetica Neue" w:cs="Helvetica Neue"/>
          <w:sz w:val="24"/>
          <w:szCs w:val="24"/>
        </w:rPr>
        <w:t>’</w:t>
      </w:r>
      <w:bookmarkStart w:id="0" w:name="_GoBack"/>
      <w:bookmarkEnd w:id="0"/>
      <w:r w:rsidRPr="00154C4F">
        <w:rPr>
          <w:rFonts w:ascii="Helvetica Neue" w:hAnsi="Helvetica Neue" w:cs="Helvetica Neue"/>
          <w:sz w:val="24"/>
          <w:szCs w:val="24"/>
        </w:rPr>
        <w:t>s Valley Oklahoma. I grew up on a ranch owned by my father, who also ran the local dairy. I had to work on the farm and helped deliver the milk in a horse drawn cart and I loved it. </w:t>
      </w:r>
    </w:p>
    <w:p w14:paraId="2562BDA0" w14:textId="0E78B72A" w:rsidR="00BB79C4" w:rsidRPr="00154C4F" w:rsidRDefault="00BB79C4" w:rsidP="00BB79C4">
      <w:pPr>
        <w:widowControl w:val="0"/>
        <w:autoSpaceDE w:val="0"/>
        <w:autoSpaceDN w:val="0"/>
        <w:adjustRightInd w:val="0"/>
        <w:rPr>
          <w:rFonts w:ascii="Helvetica Neue" w:hAnsi="Helvetica Neue" w:cs="Helvetica Neue"/>
          <w:sz w:val="24"/>
          <w:szCs w:val="24"/>
        </w:rPr>
      </w:pPr>
      <w:r w:rsidRPr="00154C4F">
        <w:rPr>
          <w:rFonts w:ascii="Helvetica Neue" w:hAnsi="Helvetica Neue" w:cs="Helvetica Neue"/>
          <w:sz w:val="24"/>
          <w:szCs w:val="24"/>
        </w:rPr>
        <w:t>I was interested in the work right from the start and won several prizes in the local shows. When i was 15 milk started to be delivered into town in big refrigerated trucks and my dad found himself out of business. He sold all his cattle and turned one of his barns into a nightclub, it was to become one of the largest in Oklahoma.</w:t>
      </w:r>
    </w:p>
    <w:p w14:paraId="58115C72" w14:textId="39C3FC57" w:rsidR="00BB79C4" w:rsidRPr="00154C4F" w:rsidRDefault="00BB79C4" w:rsidP="00BB79C4">
      <w:pPr>
        <w:widowControl w:val="0"/>
        <w:autoSpaceDE w:val="0"/>
        <w:autoSpaceDN w:val="0"/>
        <w:adjustRightInd w:val="0"/>
        <w:rPr>
          <w:rFonts w:ascii="Helvetica Neue" w:hAnsi="Helvetica Neue" w:cs="Helvetica Neue"/>
          <w:sz w:val="24"/>
          <w:szCs w:val="24"/>
        </w:rPr>
      </w:pPr>
      <w:r w:rsidRPr="00154C4F">
        <w:rPr>
          <w:rFonts w:ascii="Helvetica Neue" w:hAnsi="Helvetica Neue" w:cs="Helvetica Neue"/>
          <w:sz w:val="24"/>
          <w:szCs w:val="24"/>
        </w:rPr>
        <w:t> I attended Paul</w:t>
      </w:r>
      <w:r w:rsidR="00154C4F">
        <w:rPr>
          <w:rFonts w:ascii="Helvetica Neue" w:hAnsi="Helvetica Neue" w:cs="Helvetica Neue"/>
          <w:sz w:val="24"/>
          <w:szCs w:val="24"/>
        </w:rPr>
        <w:t>’</w:t>
      </w:r>
      <w:r w:rsidRPr="00154C4F">
        <w:rPr>
          <w:rFonts w:ascii="Helvetica Neue" w:hAnsi="Helvetica Neue" w:cs="Helvetica Neue"/>
          <w:sz w:val="24"/>
          <w:szCs w:val="24"/>
        </w:rPr>
        <w:t>s Valley High School in 1942 and graduated, with straight A’s, aged 17 and managed to earn a scholarship to</w:t>
      </w:r>
      <w:r w:rsidR="00154C4F">
        <w:rPr>
          <w:rFonts w:ascii="Helvetica Neue" w:hAnsi="Helvetica Neue" w:cs="Helvetica Neue"/>
          <w:sz w:val="24"/>
          <w:szCs w:val="24"/>
        </w:rPr>
        <w:t xml:space="preserve"> Oklahoma State College. There I </w:t>
      </w:r>
      <w:r w:rsidRPr="00154C4F">
        <w:rPr>
          <w:rFonts w:ascii="Helvetica Neue" w:hAnsi="Helvetica Neue" w:cs="Helvetica Neue"/>
          <w:sz w:val="24"/>
          <w:szCs w:val="24"/>
        </w:rPr>
        <w:t>studied to become a veterinarian but by the time I was 18 I realised I would be drafted and left college and moved to California to be with my mother, as my parents were by then, divorced.</w:t>
      </w:r>
    </w:p>
    <w:p w14:paraId="2D145988" w14:textId="599D4BAC" w:rsidR="00BB79C4" w:rsidRPr="00154C4F" w:rsidRDefault="00BB79C4" w:rsidP="00BB79C4">
      <w:pPr>
        <w:widowControl w:val="0"/>
        <w:autoSpaceDE w:val="0"/>
        <w:autoSpaceDN w:val="0"/>
        <w:adjustRightInd w:val="0"/>
        <w:rPr>
          <w:rFonts w:ascii="Helvetica Neue" w:hAnsi="Helvetica Neue" w:cs="Helvetica Neue"/>
          <w:sz w:val="24"/>
          <w:szCs w:val="24"/>
        </w:rPr>
      </w:pPr>
      <w:r w:rsidRPr="00154C4F">
        <w:rPr>
          <w:rFonts w:ascii="Helvetica Neue" w:hAnsi="Helvetica Neue" w:cs="Helvetica Neue"/>
          <w:sz w:val="24"/>
          <w:szCs w:val="24"/>
        </w:rPr>
        <w:t>While in Ca</w:t>
      </w:r>
      <w:r w:rsidR="00154C4F">
        <w:rPr>
          <w:rFonts w:ascii="Helvetica Neue" w:hAnsi="Helvetica Neue" w:cs="Helvetica Neue"/>
          <w:sz w:val="24"/>
          <w:szCs w:val="24"/>
        </w:rPr>
        <w:t>lifornia I worked for the Army Q</w:t>
      </w:r>
      <w:r w:rsidRPr="00154C4F">
        <w:rPr>
          <w:rFonts w:ascii="Helvetica Neue" w:hAnsi="Helvetica Neue" w:cs="Helvetica Neue"/>
          <w:sz w:val="24"/>
          <w:szCs w:val="24"/>
        </w:rPr>
        <w:t>uartermaster Corps and began to date my wife but I remained single for the time being.</w:t>
      </w:r>
    </w:p>
    <w:p w14:paraId="00BB8144" w14:textId="292FDD41" w:rsidR="00BB79C4" w:rsidRPr="00154C4F" w:rsidRDefault="00BB79C4" w:rsidP="00BB79C4">
      <w:pPr>
        <w:widowControl w:val="0"/>
        <w:autoSpaceDE w:val="0"/>
        <w:autoSpaceDN w:val="0"/>
        <w:adjustRightInd w:val="0"/>
        <w:rPr>
          <w:rFonts w:ascii="Helvetica Neue" w:hAnsi="Helvetica Neue" w:cs="Helvetica Neue"/>
          <w:sz w:val="24"/>
          <w:szCs w:val="24"/>
        </w:rPr>
      </w:pPr>
      <w:r w:rsidRPr="00154C4F">
        <w:rPr>
          <w:rFonts w:ascii="Helvetica Neue" w:hAnsi="Helvetica Neue" w:cs="Helvetica Neue"/>
          <w:sz w:val="24"/>
          <w:szCs w:val="24"/>
        </w:rPr>
        <w:t>In 1943 I enlisted in the Army as a private and went to Sheppard Field, Texas for my basic training. After which I went to Radio Operators school at Sioux Falls, South Dakota where I was f</w:t>
      </w:r>
      <w:r w:rsidR="00154C4F">
        <w:rPr>
          <w:rFonts w:ascii="Helvetica Neue" w:hAnsi="Helvetica Neue" w:cs="Helvetica Neue"/>
          <w:sz w:val="24"/>
          <w:szCs w:val="24"/>
        </w:rPr>
        <w:t>ortunate to graduate as an hono</w:t>
      </w:r>
      <w:r w:rsidRPr="00154C4F">
        <w:rPr>
          <w:rFonts w:ascii="Helvetica Neue" w:hAnsi="Helvetica Neue" w:cs="Helvetica Neue"/>
          <w:sz w:val="24"/>
          <w:szCs w:val="24"/>
        </w:rPr>
        <w:t>r student.</w:t>
      </w:r>
    </w:p>
    <w:p w14:paraId="345AAC6D" w14:textId="77777777" w:rsidR="00BB79C4" w:rsidRPr="00154C4F" w:rsidRDefault="00BB79C4" w:rsidP="00BB79C4">
      <w:pPr>
        <w:widowControl w:val="0"/>
        <w:autoSpaceDE w:val="0"/>
        <w:autoSpaceDN w:val="0"/>
        <w:adjustRightInd w:val="0"/>
        <w:rPr>
          <w:rFonts w:ascii="Helvetica Neue" w:hAnsi="Helvetica Neue" w:cs="Helvetica Neue"/>
          <w:sz w:val="24"/>
          <w:szCs w:val="24"/>
        </w:rPr>
      </w:pPr>
      <w:r w:rsidRPr="00154C4F">
        <w:rPr>
          <w:rFonts w:ascii="Helvetica Neue" w:hAnsi="Helvetica Neue" w:cs="Helvetica Neue"/>
          <w:sz w:val="24"/>
          <w:szCs w:val="24"/>
        </w:rPr>
        <w:t xml:space="preserve">After, radio school I went to Yuma, Arizona for aerial gunnery school to learn to operate the 50 Caliber machine guns on a B-17. This was quickly followed by a </w:t>
      </w:r>
      <w:r w:rsidRPr="00154C4F">
        <w:rPr>
          <w:rFonts w:ascii="Helvetica Neue" w:hAnsi="Helvetica Neue" w:cs="Helvetica Neue"/>
          <w:sz w:val="24"/>
          <w:szCs w:val="24"/>
        </w:rPr>
        <w:lastRenderedPageBreak/>
        <w:t>transfer to Dyersburg Tennessee with my crew to begin flying practice missions again in a B-17.</w:t>
      </w:r>
    </w:p>
    <w:p w14:paraId="15959736" w14:textId="77777777" w:rsidR="00BB79C4" w:rsidRPr="00154C4F" w:rsidRDefault="00BB79C4" w:rsidP="00BB79C4">
      <w:pPr>
        <w:widowControl w:val="0"/>
        <w:autoSpaceDE w:val="0"/>
        <w:autoSpaceDN w:val="0"/>
        <w:adjustRightInd w:val="0"/>
        <w:rPr>
          <w:rFonts w:ascii="Helvetica Neue" w:hAnsi="Helvetica Neue" w:cs="Helvetica Neue"/>
          <w:sz w:val="24"/>
          <w:szCs w:val="24"/>
        </w:rPr>
      </w:pPr>
      <w:r w:rsidRPr="00154C4F">
        <w:rPr>
          <w:rFonts w:ascii="Helvetica Neue" w:hAnsi="Helvetica Neue" w:cs="Helvetica Neue"/>
          <w:sz w:val="24"/>
          <w:szCs w:val="24"/>
        </w:rPr>
        <w:t>After several weeks of practice we were ordered to the east coast by train and took ship to the UK. We arrived in the Christmas time 1944 and flew our first mission with the 849th Squadron of the 490th bomb Group on February 22. 1945.</w:t>
      </w:r>
    </w:p>
    <w:p w14:paraId="26D6A7C8" w14:textId="77777777" w:rsidR="00BB79C4" w:rsidRPr="00154C4F" w:rsidRDefault="00BB79C4" w:rsidP="00BB79C4">
      <w:pPr>
        <w:widowControl w:val="0"/>
        <w:autoSpaceDE w:val="0"/>
        <w:autoSpaceDN w:val="0"/>
        <w:adjustRightInd w:val="0"/>
        <w:rPr>
          <w:rFonts w:ascii="Helvetica Neue" w:hAnsi="Helvetica Neue" w:cs="Helvetica Neue"/>
          <w:sz w:val="24"/>
          <w:szCs w:val="24"/>
        </w:rPr>
      </w:pPr>
      <w:r w:rsidRPr="00154C4F">
        <w:rPr>
          <w:rFonts w:ascii="Helvetica Neue" w:hAnsi="Helvetica Neue" w:cs="Helvetica Neue"/>
          <w:sz w:val="24"/>
          <w:szCs w:val="24"/>
        </w:rPr>
        <w:t>The rest is history</w:t>
      </w:r>
    </w:p>
    <w:p w14:paraId="13EF657C" w14:textId="77777777" w:rsidR="00BB79C4" w:rsidRDefault="00BB79C4" w:rsidP="00BB79C4">
      <w:pPr>
        <w:widowControl w:val="0"/>
        <w:autoSpaceDE w:val="0"/>
        <w:autoSpaceDN w:val="0"/>
        <w:adjustRightInd w:val="0"/>
        <w:rPr>
          <w:rFonts w:ascii="Helvetica Neue" w:hAnsi="Helvetica Neue" w:cs="Helvetica Neue"/>
        </w:rPr>
      </w:pPr>
      <w:r>
        <w:rPr>
          <w:rFonts w:ascii="Helvetica Neue" w:hAnsi="Helvetica Neue" w:cs="Helvetica Neue"/>
        </w:rPr>
        <w:t>Deceased. January 10, 2010. Sacramento California</w:t>
      </w:r>
    </w:p>
    <w:p w14:paraId="6214FC41" w14:textId="77777777" w:rsidR="00BB79C4" w:rsidRDefault="00BB79C4" w:rsidP="00BB79C4">
      <w:pPr>
        <w:widowControl w:val="0"/>
        <w:autoSpaceDE w:val="0"/>
        <w:autoSpaceDN w:val="0"/>
        <w:adjustRightInd w:val="0"/>
        <w:rPr>
          <w:rFonts w:ascii="Helvetica Neue" w:hAnsi="Helvetica Neue" w:cs="Helvetica Neue"/>
        </w:rPr>
      </w:pPr>
    </w:p>
    <w:p w14:paraId="5A1E46A1" w14:textId="77777777" w:rsidR="00BB79C4" w:rsidRDefault="00BB79C4" w:rsidP="00BB79C4">
      <w:pPr>
        <w:widowControl w:val="0"/>
        <w:autoSpaceDE w:val="0"/>
        <w:autoSpaceDN w:val="0"/>
        <w:adjustRightInd w:val="0"/>
        <w:rPr>
          <w:rFonts w:ascii="Helvetica Neue" w:hAnsi="Helvetica Neue" w:cs="Helvetica Neue"/>
        </w:rPr>
      </w:pPr>
    </w:p>
    <w:p w14:paraId="56887E21" w14:textId="77777777" w:rsidR="00BB79C4" w:rsidRDefault="00BB79C4" w:rsidP="00BB79C4"/>
    <w:p w14:paraId="4D5BAA8E" w14:textId="77777777" w:rsidR="0070724D" w:rsidRDefault="0070724D"/>
    <w:p w14:paraId="50AAD902" w14:textId="77777777" w:rsidR="0070724D" w:rsidRDefault="00FD35C1">
      <w:r>
        <w:rPr>
          <w:noProof/>
          <w:lang w:val="en-GB" w:eastAsia="en-GB"/>
        </w:rPr>
        <w:lastRenderedPageBreak/>
        <w:drawing>
          <wp:inline distT="0" distB="0" distL="0" distR="0" wp14:anchorId="4554103F" wp14:editId="7343ACF9">
            <wp:extent cx="4411345" cy="365723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10002003.jpg"/>
                    <pic:cNvPicPr/>
                  </pic:nvPicPr>
                  <pic:blipFill>
                    <a:blip r:embed="rId6">
                      <a:extLst>
                        <a:ext uri="{28A0092B-C50C-407E-A947-70E740481C1C}">
                          <a14:useLocalDpi xmlns:a14="http://schemas.microsoft.com/office/drawing/2010/main" val="0"/>
                        </a:ext>
                      </a:extLst>
                    </a:blip>
                    <a:stretch>
                      <a:fillRect/>
                    </a:stretch>
                  </pic:blipFill>
                  <pic:spPr>
                    <a:xfrm>
                      <a:off x="0" y="0"/>
                      <a:ext cx="4424832" cy="3668417"/>
                    </a:xfrm>
                    <a:prstGeom prst="rect">
                      <a:avLst/>
                    </a:prstGeom>
                  </pic:spPr>
                </pic:pic>
              </a:graphicData>
            </a:graphic>
          </wp:inline>
        </w:drawing>
      </w:r>
    </w:p>
    <w:sectPr w:rsidR="0070724D" w:rsidSect="00154C4F">
      <w:footerReference w:type="default" r:id="rId7"/>
      <w:pgSz w:w="12240" w:h="15840" w:code="1"/>
      <w:pgMar w:top="1094" w:right="2448" w:bottom="1771" w:left="1210"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5C827" w14:textId="77777777" w:rsidR="005603F3" w:rsidRDefault="005603F3">
      <w:pPr>
        <w:spacing w:line="240" w:lineRule="auto"/>
      </w:pPr>
      <w:r>
        <w:separator/>
      </w:r>
    </w:p>
    <w:p w14:paraId="0E1C3F1C" w14:textId="77777777" w:rsidR="005603F3" w:rsidRDefault="005603F3"/>
  </w:endnote>
  <w:endnote w:type="continuationSeparator" w:id="0">
    <w:p w14:paraId="654A33B2" w14:textId="77777777" w:rsidR="005603F3" w:rsidRDefault="005603F3">
      <w:pPr>
        <w:spacing w:line="240" w:lineRule="auto"/>
      </w:pPr>
      <w:r>
        <w:continuationSeparator/>
      </w:r>
    </w:p>
    <w:p w14:paraId="6AAE14FE" w14:textId="77777777" w:rsidR="005603F3" w:rsidRDefault="005603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20326"/>
      <w:docPartObj>
        <w:docPartGallery w:val="Page Numbers (Bottom of Page)"/>
        <w:docPartUnique/>
      </w:docPartObj>
    </w:sdtPr>
    <w:sdtEndPr/>
    <w:sdtContent>
      <w:p w14:paraId="5E3EA1EB" w14:textId="77777777" w:rsidR="0070724D" w:rsidRDefault="00FD35C1">
        <w:pPr>
          <w:pStyle w:val="Footer"/>
        </w:pPr>
        <w:r>
          <w:fldChar w:fldCharType="begin"/>
        </w:r>
        <w:r>
          <w:instrText xml:space="preserve"> PAGE   \* MERGEFORMAT </w:instrText>
        </w:r>
        <w:r>
          <w:fldChar w:fldCharType="separate"/>
        </w:r>
        <w:r w:rsidR="003F49C8">
          <w:rPr>
            <w:noProof/>
          </w:rPr>
          <w:t>2</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B0D51" w14:textId="77777777" w:rsidR="005603F3" w:rsidRDefault="005603F3">
      <w:pPr>
        <w:spacing w:line="240" w:lineRule="auto"/>
      </w:pPr>
      <w:r>
        <w:separator/>
      </w:r>
    </w:p>
    <w:p w14:paraId="104AABB4" w14:textId="77777777" w:rsidR="005603F3" w:rsidRDefault="005603F3"/>
  </w:footnote>
  <w:footnote w:type="continuationSeparator" w:id="0">
    <w:p w14:paraId="5D0189AE" w14:textId="77777777" w:rsidR="005603F3" w:rsidRDefault="005603F3">
      <w:pPr>
        <w:spacing w:line="240" w:lineRule="auto"/>
      </w:pPr>
      <w:r>
        <w:continuationSeparator/>
      </w:r>
    </w:p>
    <w:p w14:paraId="1F0BBE57" w14:textId="77777777" w:rsidR="005603F3" w:rsidRDefault="005603F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4"/>
    <w:rsid w:val="00154C4F"/>
    <w:rsid w:val="003656E1"/>
    <w:rsid w:val="003F49C8"/>
    <w:rsid w:val="005603F3"/>
    <w:rsid w:val="005845E7"/>
    <w:rsid w:val="00646153"/>
    <w:rsid w:val="0070724D"/>
    <w:rsid w:val="008559CF"/>
    <w:rsid w:val="00897701"/>
    <w:rsid w:val="00BB79C4"/>
    <w:rsid w:val="00FD3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961B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ipJournalTable">
    <w:name w:val="Trip Journal Table"/>
    <w:basedOn w:val="TableNormal"/>
    <w:uiPriority w:val="99"/>
    <w:tblPr>
      <w:tblInd w:w="0" w:type="dxa"/>
      <w:tblBorders>
        <w:top w:val="single" w:sz="36" w:space="0" w:color="483E41" w:themeColor="text2"/>
        <w:insideH w:val="single" w:sz="12" w:space="0" w:color="483E41" w:themeColor="text2"/>
      </w:tblBorders>
      <w:tblCellMar>
        <w:top w:w="288" w:type="dxa"/>
        <w:left w:w="0" w:type="dxa"/>
        <w:bottom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semiHidden/>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dmin/Library/Containers/com.microsoft.Word/Data/Library/Caches/2057/TM10002070/Trip%20Journal.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Trip Journal.dotx</Template>
  <TotalTime>13</TotalTime>
  <Pages>3</Pages>
  <Words>282</Words>
  <Characters>1610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5</cp:revision>
  <cp:lastPrinted>2016-05-18T12:24:00Z</cp:lastPrinted>
  <dcterms:created xsi:type="dcterms:W3CDTF">2016-03-09T16:23:00Z</dcterms:created>
  <dcterms:modified xsi:type="dcterms:W3CDTF">2019-02-07T11:48:00Z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